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3FA9" w14:textId="77777777" w:rsidR="0025181E" w:rsidRDefault="0025181E" w:rsidP="0025181E">
      <w:pPr>
        <w:pStyle w:val="Subttulo"/>
      </w:pPr>
    </w:p>
    <w:p w14:paraId="654812A1" w14:textId="77777777" w:rsidR="003E606E" w:rsidRDefault="003E606E" w:rsidP="0025181E">
      <w:pPr>
        <w:pStyle w:val="Subttulo"/>
        <w:rPr>
          <w:sz w:val="24"/>
        </w:rPr>
      </w:pPr>
    </w:p>
    <w:p w14:paraId="18FF9B55" w14:textId="39529E9F" w:rsidR="0025181E" w:rsidRDefault="00E2439B" w:rsidP="0025181E">
      <w:pPr>
        <w:pStyle w:val="Subttulo"/>
        <w:rPr>
          <w:sz w:val="24"/>
        </w:rPr>
      </w:pPr>
      <w:r>
        <w:rPr>
          <w:sz w:val="24"/>
        </w:rPr>
        <w:t xml:space="preserve">TERMO DE </w:t>
      </w:r>
      <w:r w:rsidR="00B86728">
        <w:rPr>
          <w:sz w:val="24"/>
        </w:rPr>
        <w:t xml:space="preserve">RECEBIMENTO </w:t>
      </w:r>
      <w:r w:rsidR="002B26E5">
        <w:rPr>
          <w:sz w:val="24"/>
        </w:rPr>
        <w:t>DEFINITIVO</w:t>
      </w:r>
    </w:p>
    <w:p w14:paraId="20F6D47D" w14:textId="77777777" w:rsidR="0025181E" w:rsidRDefault="0025181E" w:rsidP="0025181E">
      <w:pPr>
        <w:jc w:val="center"/>
        <w:rPr>
          <w:rFonts w:ascii="Arial" w:hAnsi="Arial" w:cs="Arial"/>
          <w:b/>
          <w:bCs/>
          <w:sz w:val="24"/>
        </w:rPr>
      </w:pPr>
    </w:p>
    <w:p w14:paraId="38427343" w14:textId="77777777" w:rsidR="00A309A6" w:rsidRDefault="00A309A6" w:rsidP="0025181E">
      <w:pPr>
        <w:jc w:val="center"/>
        <w:rPr>
          <w:rFonts w:ascii="Arial" w:hAnsi="Arial" w:cs="Arial"/>
          <w:b/>
          <w:bCs/>
          <w:sz w:val="24"/>
        </w:rPr>
      </w:pPr>
    </w:p>
    <w:p w14:paraId="684C9F7D" w14:textId="77777777" w:rsidR="0025181E" w:rsidRDefault="0025181E" w:rsidP="0025181E">
      <w:pPr>
        <w:jc w:val="center"/>
        <w:rPr>
          <w:rFonts w:ascii="Arial" w:hAnsi="Arial" w:cs="Arial"/>
          <w:b/>
          <w:bCs/>
          <w:sz w:val="24"/>
        </w:rPr>
      </w:pPr>
    </w:p>
    <w:p w14:paraId="5E8F698E" w14:textId="20722851" w:rsidR="00047841" w:rsidRPr="001D24F2" w:rsidRDefault="00B66518" w:rsidP="001D24F2">
      <w:pPr>
        <w:pStyle w:val="Default"/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</w:rPr>
        <w:t xml:space="preserve">Declaramos para os devidos fins que </w:t>
      </w:r>
      <w:r w:rsidR="0025181E">
        <w:rPr>
          <w:rFonts w:ascii="Arial" w:hAnsi="Arial" w:cs="Arial"/>
        </w:rPr>
        <w:t xml:space="preserve">a </w:t>
      </w:r>
      <w:r w:rsidR="00584E6F">
        <w:rPr>
          <w:rFonts w:ascii="Arial" w:hAnsi="Arial" w:cs="Arial"/>
        </w:rPr>
        <w:t>empres</w:t>
      </w:r>
      <w:r w:rsidR="001D24F2">
        <w:rPr>
          <w:rFonts w:ascii="Arial" w:hAnsi="Arial" w:cs="Arial"/>
        </w:rPr>
        <w:t xml:space="preserve">a </w:t>
      </w:r>
      <w:r w:rsidR="001D24F2" w:rsidRPr="001D24F2">
        <w:rPr>
          <w:rFonts w:ascii="Arial" w:hAnsi="Arial" w:cs="Arial"/>
        </w:rPr>
        <w:t>MAIS ÁGUA PERFURAÇÃO E CONSTRUÇÃO DE POÇOS DE ÁGUA LTDA</w:t>
      </w:r>
      <w:r w:rsidR="00E6763A">
        <w:rPr>
          <w:rFonts w:ascii="Arial" w:hAnsi="Arial" w:cs="Arial"/>
        </w:rPr>
        <w:t xml:space="preserve">, </w:t>
      </w:r>
      <w:r w:rsidR="00FB0A6C">
        <w:rPr>
          <w:rFonts w:ascii="Arial" w:hAnsi="Arial" w:cs="Arial"/>
        </w:rPr>
        <w:t>concluiu</w:t>
      </w:r>
      <w:r w:rsidR="00E6763A">
        <w:rPr>
          <w:rFonts w:ascii="Arial" w:hAnsi="Arial" w:cs="Arial"/>
        </w:rPr>
        <w:t xml:space="preserve"> o serviço</w:t>
      </w:r>
      <w:r w:rsidR="0025181E">
        <w:rPr>
          <w:rFonts w:ascii="Arial" w:hAnsi="Arial" w:cs="Arial"/>
        </w:rPr>
        <w:t xml:space="preserve"> de</w:t>
      </w:r>
      <w:r w:rsidR="00394F8D" w:rsidRPr="00406500">
        <w:rPr>
          <w:rFonts w:ascii="Arial" w:hAnsi="Arial" w:cs="Arial"/>
        </w:rPr>
        <w:t xml:space="preserve"> </w:t>
      </w:r>
      <w:r w:rsidR="00406500" w:rsidRPr="00406500">
        <w:rPr>
          <w:rFonts w:ascii="Arial" w:hAnsi="Arial" w:cs="Arial"/>
        </w:rPr>
        <w:t xml:space="preserve">Execução de Perfuração e Construção de Poço Tubular Profundo na Comunidade </w:t>
      </w:r>
      <w:r w:rsidR="001D24F2">
        <w:rPr>
          <w:rFonts w:ascii="Arial" w:hAnsi="Arial" w:cs="Arial"/>
        </w:rPr>
        <w:t xml:space="preserve">Monte </w:t>
      </w:r>
      <w:proofErr w:type="spellStart"/>
      <w:r w:rsidR="001D24F2">
        <w:rPr>
          <w:rFonts w:ascii="Arial" w:hAnsi="Arial" w:cs="Arial"/>
        </w:rPr>
        <w:t>Bérico</w:t>
      </w:r>
      <w:proofErr w:type="spellEnd"/>
      <w:r w:rsidR="00406500" w:rsidRPr="00406500">
        <w:rPr>
          <w:rFonts w:ascii="Arial" w:hAnsi="Arial" w:cs="Arial"/>
        </w:rPr>
        <w:t xml:space="preserve"> – Termo de Convênio FPE Nº </w:t>
      </w:r>
      <w:r w:rsidR="001D24F2">
        <w:rPr>
          <w:rFonts w:ascii="Arial" w:hAnsi="Arial" w:cs="Arial"/>
        </w:rPr>
        <w:t>5114/2024</w:t>
      </w:r>
      <w:r w:rsidR="00406500" w:rsidRPr="00406500">
        <w:rPr>
          <w:rFonts w:ascii="Arial" w:hAnsi="Arial" w:cs="Arial"/>
        </w:rPr>
        <w:t xml:space="preserve"> – Processo nº 2</w:t>
      </w:r>
      <w:r w:rsidR="001D24F2">
        <w:rPr>
          <w:rFonts w:ascii="Arial" w:hAnsi="Arial" w:cs="Arial"/>
        </w:rPr>
        <w:t>4</w:t>
      </w:r>
      <w:r w:rsidR="00406500" w:rsidRPr="00406500">
        <w:rPr>
          <w:rFonts w:ascii="Arial" w:hAnsi="Arial" w:cs="Arial"/>
        </w:rPr>
        <w:t>/1</w:t>
      </w:r>
      <w:r w:rsidR="001D24F2">
        <w:rPr>
          <w:rFonts w:ascii="Arial" w:hAnsi="Arial" w:cs="Arial"/>
        </w:rPr>
        <w:t>7</w:t>
      </w:r>
      <w:r w:rsidR="00406500" w:rsidRPr="00406500">
        <w:rPr>
          <w:rFonts w:ascii="Arial" w:hAnsi="Arial" w:cs="Arial"/>
        </w:rPr>
        <w:t>00-00</w:t>
      </w:r>
      <w:r w:rsidR="001D24F2">
        <w:rPr>
          <w:rFonts w:ascii="Arial" w:hAnsi="Arial" w:cs="Arial"/>
        </w:rPr>
        <w:t>01084</w:t>
      </w:r>
      <w:r w:rsidR="00406500" w:rsidRPr="00406500">
        <w:rPr>
          <w:rFonts w:ascii="Arial" w:hAnsi="Arial" w:cs="Arial"/>
        </w:rPr>
        <w:t>-</w:t>
      </w:r>
      <w:r w:rsidR="001D24F2">
        <w:rPr>
          <w:rFonts w:ascii="Arial" w:hAnsi="Arial" w:cs="Arial"/>
        </w:rPr>
        <w:t>5</w:t>
      </w:r>
      <w:r w:rsidR="00406500" w:rsidRPr="00406500">
        <w:rPr>
          <w:rFonts w:ascii="Arial" w:hAnsi="Arial" w:cs="Arial"/>
        </w:rPr>
        <w:t>/SE</w:t>
      </w:r>
      <w:r w:rsidR="001D24F2">
        <w:rPr>
          <w:rFonts w:ascii="Arial" w:hAnsi="Arial" w:cs="Arial"/>
        </w:rPr>
        <w:t>H</w:t>
      </w:r>
      <w:r w:rsidR="00406500" w:rsidRPr="00406500">
        <w:rPr>
          <w:rFonts w:ascii="Arial" w:hAnsi="Arial" w:cs="Arial"/>
        </w:rPr>
        <w:t>A</w:t>
      </w:r>
      <w:r w:rsidR="001D24F2">
        <w:rPr>
          <w:rFonts w:ascii="Arial" w:hAnsi="Arial" w:cs="Arial"/>
        </w:rPr>
        <w:t>B</w:t>
      </w:r>
      <w:r w:rsidR="00406500" w:rsidRPr="00406500">
        <w:rPr>
          <w:rFonts w:ascii="Arial" w:hAnsi="Arial" w:cs="Arial"/>
        </w:rPr>
        <w:t xml:space="preserve"> (item 01), com fornecimento de mão-de-obra, Nova </w:t>
      </w:r>
      <w:proofErr w:type="spellStart"/>
      <w:r w:rsidR="00406500" w:rsidRPr="00406500">
        <w:rPr>
          <w:rFonts w:ascii="Arial" w:hAnsi="Arial" w:cs="Arial"/>
        </w:rPr>
        <w:t>Bassano</w:t>
      </w:r>
      <w:proofErr w:type="spellEnd"/>
      <w:r w:rsidR="00406500" w:rsidRPr="00406500">
        <w:rPr>
          <w:rFonts w:ascii="Arial" w:hAnsi="Arial" w:cs="Arial"/>
        </w:rPr>
        <w:t>/</w:t>
      </w:r>
      <w:r w:rsidR="00244D55" w:rsidRPr="00406500">
        <w:rPr>
          <w:rFonts w:ascii="Arial" w:hAnsi="Arial" w:cs="Arial"/>
        </w:rPr>
        <w:t>RS.</w:t>
      </w:r>
      <w:r w:rsidR="0041122B" w:rsidRPr="00406500">
        <w:rPr>
          <w:rFonts w:ascii="Arial" w:hAnsi="Arial" w:cs="Arial"/>
        </w:rPr>
        <w:t xml:space="preserve"> </w:t>
      </w:r>
    </w:p>
    <w:p w14:paraId="223D42EE" w14:textId="77777777" w:rsidR="00C913B2" w:rsidRDefault="00C913B2" w:rsidP="00406500">
      <w:pPr>
        <w:spacing w:line="360" w:lineRule="auto"/>
        <w:ind w:firstLine="708"/>
        <w:jc w:val="both"/>
        <w:rPr>
          <w:rFonts w:ascii="Arial" w:hAnsi="Arial" w:cs="Arial"/>
          <w:bCs/>
          <w:sz w:val="24"/>
        </w:rPr>
      </w:pPr>
    </w:p>
    <w:p w14:paraId="3D73809A" w14:textId="77777777" w:rsidR="00C14E9F" w:rsidRDefault="00C14E9F" w:rsidP="00C14E9F">
      <w:pPr>
        <w:pStyle w:val="Ttulo"/>
        <w:jc w:val="left"/>
        <w:rPr>
          <w:rFonts w:ascii="Arial" w:hAnsi="Arial" w:cs="Arial"/>
        </w:rPr>
      </w:pPr>
    </w:p>
    <w:p w14:paraId="0987EB1D" w14:textId="77777777" w:rsidR="001D24F2" w:rsidRPr="0027633A" w:rsidRDefault="001D24F2" w:rsidP="001D24F2">
      <w:pPr>
        <w:pStyle w:val="Default"/>
      </w:pPr>
      <w:r>
        <w:rPr>
          <w:rFonts w:ascii="Arial" w:hAnsi="Arial" w:cs="Arial"/>
          <w:b/>
        </w:rPr>
        <w:t>OBRA:</w:t>
      </w:r>
      <w:r>
        <w:rPr>
          <w:rFonts w:ascii="Arial" w:hAnsi="Arial" w:cs="Arial"/>
          <w:i/>
        </w:rPr>
        <w:t xml:space="preserve"> Execução de Perfuração e Construção de Poço Tubular Profundo na Comunidade </w:t>
      </w:r>
      <w:r w:rsidRPr="0027633A">
        <w:rPr>
          <w:rFonts w:ascii="Arial" w:hAnsi="Arial" w:cs="Arial"/>
          <w:i/>
        </w:rPr>
        <w:t>M</w:t>
      </w:r>
      <w:r>
        <w:rPr>
          <w:rFonts w:ascii="Arial" w:hAnsi="Arial" w:cs="Arial"/>
          <w:i/>
        </w:rPr>
        <w:t xml:space="preserve">onte </w:t>
      </w:r>
      <w:proofErr w:type="spellStart"/>
      <w:r>
        <w:rPr>
          <w:rFonts w:ascii="Arial" w:hAnsi="Arial" w:cs="Arial"/>
          <w:i/>
        </w:rPr>
        <w:t>Bérico</w:t>
      </w:r>
      <w:proofErr w:type="spellEnd"/>
      <w:r w:rsidRPr="0027633A">
        <w:rPr>
          <w:rFonts w:ascii="Arial" w:hAnsi="Arial" w:cs="Arial"/>
          <w:i/>
        </w:rPr>
        <w:t xml:space="preserve"> – TERMO DE CONVÊNIO FPE Nº 5114/2024 - PROCESSO Nº 24/1700-0001084-5/SEHAB (ITEM 01),</w:t>
      </w:r>
      <w:r>
        <w:rPr>
          <w:rFonts w:ascii="Arial" w:hAnsi="Arial" w:cs="Arial"/>
          <w:i/>
        </w:rPr>
        <w:t xml:space="preserve"> com fornecimento de mão-de-obra.</w:t>
      </w:r>
    </w:p>
    <w:p w14:paraId="3E537580" w14:textId="77777777" w:rsidR="001D24F2" w:rsidRPr="005031A9" w:rsidRDefault="001D24F2" w:rsidP="001D24F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CONTRATO ADMINISTRATIVO</w:t>
      </w:r>
      <w:r w:rsidRPr="005031A9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Nº 112/2025</w:t>
      </w:r>
    </w:p>
    <w:p w14:paraId="22CF91A8" w14:textId="77777777" w:rsidR="001D24F2" w:rsidRDefault="001D24F2" w:rsidP="001D24F2">
      <w:pPr>
        <w:jc w:val="both"/>
        <w:rPr>
          <w:rFonts w:ascii="Arial" w:hAnsi="Arial" w:cs="Arial"/>
          <w:sz w:val="24"/>
        </w:rPr>
      </w:pPr>
      <w:r w:rsidRPr="00721898">
        <w:rPr>
          <w:rFonts w:ascii="Arial" w:hAnsi="Arial" w:cs="Arial"/>
          <w:b/>
          <w:sz w:val="24"/>
        </w:rPr>
        <w:t xml:space="preserve">PROCESSO </w:t>
      </w:r>
      <w:r>
        <w:rPr>
          <w:rFonts w:ascii="Arial" w:hAnsi="Arial" w:cs="Arial"/>
          <w:b/>
          <w:sz w:val="24"/>
        </w:rPr>
        <w:t>DE LICITAÇÃO</w:t>
      </w:r>
      <w:r w:rsidRPr="005031A9">
        <w:rPr>
          <w:rFonts w:ascii="Arial" w:hAnsi="Arial" w:cs="Arial"/>
          <w:b/>
          <w:sz w:val="24"/>
        </w:rPr>
        <w:t>:</w:t>
      </w:r>
      <w:r w:rsidRPr="00721898">
        <w:rPr>
          <w:rFonts w:ascii="Arial" w:hAnsi="Arial" w:cs="Arial"/>
          <w:sz w:val="24"/>
        </w:rPr>
        <w:t xml:space="preserve"> Nº </w:t>
      </w:r>
      <w:r>
        <w:rPr>
          <w:rFonts w:ascii="Arial" w:hAnsi="Arial" w:cs="Arial"/>
          <w:sz w:val="24"/>
        </w:rPr>
        <w:t>26/2025</w:t>
      </w:r>
    </w:p>
    <w:p w14:paraId="1013B1ED" w14:textId="77777777" w:rsidR="001D24F2" w:rsidRDefault="001D24F2" w:rsidP="001D24F2">
      <w:pPr>
        <w:jc w:val="both"/>
        <w:rPr>
          <w:rFonts w:ascii="Arial" w:hAnsi="Arial" w:cs="Arial"/>
          <w:sz w:val="24"/>
        </w:rPr>
      </w:pPr>
      <w:r w:rsidRPr="002274F2">
        <w:rPr>
          <w:rFonts w:ascii="Arial" w:hAnsi="Arial" w:cs="Arial"/>
          <w:b/>
          <w:bCs/>
          <w:sz w:val="24"/>
        </w:rPr>
        <w:t>CONCORRÊNCIA ELETRÔNICA:</w:t>
      </w:r>
      <w:r>
        <w:rPr>
          <w:rFonts w:ascii="Arial" w:hAnsi="Arial" w:cs="Arial"/>
          <w:sz w:val="24"/>
        </w:rPr>
        <w:t xml:space="preserve"> Nº 08/2025</w:t>
      </w:r>
    </w:p>
    <w:p w14:paraId="5E9D870B" w14:textId="77777777" w:rsidR="001D24F2" w:rsidRPr="0027633A" w:rsidRDefault="001D24F2" w:rsidP="001D24F2">
      <w:pPr>
        <w:pStyle w:val="Default"/>
        <w:rPr>
          <w:rFonts w:ascii="Arial" w:hAnsi="Arial" w:cs="Arial"/>
          <w:b/>
          <w:bCs/>
          <w:sz w:val="21"/>
          <w:szCs w:val="21"/>
        </w:rPr>
      </w:pPr>
      <w:r w:rsidRPr="002274F2">
        <w:rPr>
          <w:rFonts w:ascii="Arial" w:hAnsi="Arial" w:cs="Arial"/>
          <w:b/>
          <w:bCs/>
        </w:rPr>
        <w:t xml:space="preserve">EMPRESA: </w:t>
      </w:r>
      <w:bookmarkStart w:id="0" w:name="_Hlk129764899"/>
      <w:r w:rsidRPr="0027633A">
        <w:rPr>
          <w:rFonts w:ascii="Arial" w:hAnsi="Arial" w:cs="Arial"/>
          <w:sz w:val="21"/>
          <w:szCs w:val="21"/>
        </w:rPr>
        <w:t>MAIS ÁGUA PERFURAÇÃO E CONSTRUÇÃO DE POÇOS DE ÁGUA LTDA</w:t>
      </w:r>
      <w:bookmarkEnd w:id="0"/>
    </w:p>
    <w:p w14:paraId="4AE59079" w14:textId="77777777" w:rsidR="00406500" w:rsidRDefault="00406500" w:rsidP="00406500">
      <w:pPr>
        <w:pStyle w:val="Subttulo"/>
      </w:pPr>
    </w:p>
    <w:p w14:paraId="31843054" w14:textId="77777777" w:rsidR="0025181E" w:rsidRDefault="0025181E" w:rsidP="00394F8D">
      <w:pPr>
        <w:rPr>
          <w:rFonts w:ascii="Arial" w:hAnsi="Arial" w:cs="Arial"/>
          <w:sz w:val="24"/>
        </w:rPr>
      </w:pPr>
    </w:p>
    <w:p w14:paraId="0E2AC9C9" w14:textId="77777777" w:rsidR="00B66518" w:rsidRDefault="00B66518" w:rsidP="0025181E">
      <w:pPr>
        <w:rPr>
          <w:rFonts w:ascii="Arial" w:hAnsi="Arial" w:cs="Arial"/>
          <w:sz w:val="24"/>
        </w:rPr>
      </w:pPr>
    </w:p>
    <w:p w14:paraId="1A8BE463" w14:textId="2EA7C0BA" w:rsidR="0025181E" w:rsidRDefault="007A1FD9" w:rsidP="0025181E">
      <w:pPr>
        <w:ind w:right="-136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MUNICÍPIO</w:t>
      </w:r>
      <w:r w:rsidR="00D7794E">
        <w:rPr>
          <w:rFonts w:ascii="Arial" w:hAnsi="Arial" w:cs="Arial"/>
          <w:sz w:val="24"/>
        </w:rPr>
        <w:t xml:space="preserve"> DE NOVA BASSANO/RS, </w:t>
      </w:r>
      <w:r w:rsidR="001D24F2">
        <w:rPr>
          <w:rFonts w:ascii="Arial" w:hAnsi="Arial" w:cs="Arial"/>
          <w:sz w:val="24"/>
        </w:rPr>
        <w:t>22</w:t>
      </w:r>
      <w:r w:rsidR="00DE6D11">
        <w:rPr>
          <w:rFonts w:ascii="Arial" w:hAnsi="Arial" w:cs="Arial"/>
          <w:sz w:val="24"/>
        </w:rPr>
        <w:t xml:space="preserve"> </w:t>
      </w:r>
      <w:r w:rsidR="006609BA">
        <w:rPr>
          <w:rFonts w:ascii="Arial" w:hAnsi="Arial" w:cs="Arial"/>
          <w:sz w:val="24"/>
        </w:rPr>
        <w:t xml:space="preserve">de </w:t>
      </w:r>
      <w:r w:rsidR="00406500">
        <w:rPr>
          <w:rFonts w:ascii="Arial" w:hAnsi="Arial" w:cs="Arial"/>
          <w:sz w:val="24"/>
        </w:rPr>
        <w:t>janeiro</w:t>
      </w:r>
      <w:r w:rsidR="00A60FE2">
        <w:rPr>
          <w:rFonts w:ascii="Arial" w:hAnsi="Arial" w:cs="Arial"/>
          <w:sz w:val="24"/>
        </w:rPr>
        <w:t xml:space="preserve"> </w:t>
      </w:r>
      <w:r w:rsidR="00394F8D">
        <w:rPr>
          <w:rFonts w:ascii="Arial" w:hAnsi="Arial" w:cs="Arial"/>
          <w:sz w:val="24"/>
        </w:rPr>
        <w:t>de</w:t>
      </w:r>
      <w:r w:rsidR="004E0C83">
        <w:rPr>
          <w:rFonts w:ascii="Arial" w:hAnsi="Arial" w:cs="Arial"/>
          <w:sz w:val="24"/>
        </w:rPr>
        <w:t xml:space="preserve"> </w:t>
      </w:r>
      <w:r w:rsidR="00394F8D">
        <w:rPr>
          <w:rFonts w:ascii="Arial" w:hAnsi="Arial" w:cs="Arial"/>
          <w:sz w:val="24"/>
        </w:rPr>
        <w:t>202</w:t>
      </w:r>
      <w:r w:rsidR="00406500">
        <w:rPr>
          <w:rFonts w:ascii="Arial" w:hAnsi="Arial" w:cs="Arial"/>
          <w:sz w:val="24"/>
        </w:rPr>
        <w:t>6</w:t>
      </w:r>
      <w:r w:rsidR="0025181E">
        <w:rPr>
          <w:rFonts w:ascii="Arial" w:hAnsi="Arial" w:cs="Arial"/>
          <w:sz w:val="24"/>
        </w:rPr>
        <w:t>.</w:t>
      </w:r>
    </w:p>
    <w:p w14:paraId="03C55E92" w14:textId="77777777" w:rsidR="0025181E" w:rsidRDefault="0025181E" w:rsidP="0025181E">
      <w:pPr>
        <w:jc w:val="center"/>
        <w:rPr>
          <w:rFonts w:ascii="Arial" w:hAnsi="Arial" w:cs="Arial"/>
        </w:rPr>
      </w:pPr>
    </w:p>
    <w:p w14:paraId="45C9A7C8" w14:textId="77777777" w:rsidR="00B32139" w:rsidRDefault="00B32139" w:rsidP="00B32139">
      <w:pPr>
        <w:jc w:val="center"/>
        <w:rPr>
          <w:rFonts w:ascii="Arial" w:hAnsi="Arial" w:cs="Arial"/>
        </w:rPr>
      </w:pPr>
    </w:p>
    <w:p w14:paraId="64368BF4" w14:textId="34C51A5F" w:rsidR="00B32139" w:rsidRDefault="00B32139" w:rsidP="00B32139">
      <w:pPr>
        <w:jc w:val="center"/>
        <w:rPr>
          <w:rFonts w:ascii="Arial" w:hAnsi="Arial" w:cs="Arial"/>
        </w:rPr>
      </w:pPr>
    </w:p>
    <w:p w14:paraId="7F1AAD7C" w14:textId="77777777" w:rsidR="00B32139" w:rsidRDefault="00B32139" w:rsidP="00B32139">
      <w:pPr>
        <w:jc w:val="center"/>
        <w:rPr>
          <w:rFonts w:ascii="Arial" w:hAnsi="Arial" w:cs="Arial"/>
        </w:rPr>
      </w:pPr>
    </w:p>
    <w:p w14:paraId="085E1138" w14:textId="2EAD7001" w:rsidR="002B26E5" w:rsidRPr="00CC215A" w:rsidRDefault="00EB7FB2" w:rsidP="002B26E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</w:t>
      </w:r>
      <w:proofErr w:type="spellStart"/>
      <w:r>
        <w:rPr>
          <w:rFonts w:ascii="Arial" w:hAnsi="Arial" w:cs="Arial"/>
          <w:b/>
          <w:sz w:val="24"/>
          <w:szCs w:val="24"/>
        </w:rPr>
        <w:t>Tapparo</w:t>
      </w:r>
      <w:proofErr w:type="spellEnd"/>
    </w:p>
    <w:p w14:paraId="1BC743D7" w14:textId="6AD38219" w:rsidR="002B26E5" w:rsidRPr="00CC215A" w:rsidRDefault="002B26E5" w:rsidP="002B26E5">
      <w:pPr>
        <w:jc w:val="center"/>
        <w:rPr>
          <w:rFonts w:ascii="Arial" w:hAnsi="Arial" w:cs="Arial"/>
          <w:sz w:val="22"/>
          <w:szCs w:val="22"/>
        </w:rPr>
      </w:pPr>
      <w:r w:rsidRPr="00CC215A">
        <w:rPr>
          <w:rFonts w:ascii="Arial" w:hAnsi="Arial" w:cs="Arial"/>
          <w:sz w:val="22"/>
          <w:szCs w:val="22"/>
        </w:rPr>
        <w:t>Prefeito Municipal</w:t>
      </w:r>
      <w:r w:rsidR="00EB7FB2">
        <w:rPr>
          <w:rFonts w:ascii="Arial" w:hAnsi="Arial" w:cs="Arial"/>
          <w:sz w:val="22"/>
          <w:szCs w:val="22"/>
        </w:rPr>
        <w:t xml:space="preserve"> em Exercício</w:t>
      </w:r>
      <w:r w:rsidRPr="00CC215A">
        <w:rPr>
          <w:rFonts w:ascii="Arial" w:hAnsi="Arial" w:cs="Arial"/>
          <w:sz w:val="22"/>
          <w:szCs w:val="22"/>
        </w:rPr>
        <w:t xml:space="preserve"> </w:t>
      </w:r>
    </w:p>
    <w:p w14:paraId="3D7E5E37" w14:textId="5298D153" w:rsidR="00B32139" w:rsidRDefault="00B32139" w:rsidP="00B32139">
      <w:pPr>
        <w:jc w:val="center"/>
        <w:rPr>
          <w:rFonts w:ascii="Arial" w:hAnsi="Arial" w:cs="Arial"/>
        </w:rPr>
      </w:pPr>
    </w:p>
    <w:p w14:paraId="4BA32F46" w14:textId="77777777" w:rsidR="002B26E5" w:rsidRDefault="002B26E5" w:rsidP="00B32139">
      <w:pPr>
        <w:jc w:val="center"/>
        <w:rPr>
          <w:rFonts w:ascii="Arial" w:hAnsi="Arial" w:cs="Arial"/>
        </w:rPr>
      </w:pPr>
    </w:p>
    <w:p w14:paraId="5B02C159" w14:textId="77777777" w:rsidR="00B32139" w:rsidRDefault="00B32139" w:rsidP="00B32139">
      <w:pPr>
        <w:jc w:val="center"/>
        <w:rPr>
          <w:rFonts w:ascii="Arial" w:hAnsi="Arial" w:cs="Arial"/>
        </w:rPr>
      </w:pPr>
    </w:p>
    <w:p w14:paraId="13C05830" w14:textId="09E5F30A" w:rsidR="00B32139" w:rsidRPr="0025181E" w:rsidRDefault="0032486D" w:rsidP="00B32139">
      <w:pPr>
        <w:pStyle w:val="Ttulo3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Monique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Sieben</w:t>
      </w:r>
      <w:proofErr w:type="spellEnd"/>
    </w:p>
    <w:p w14:paraId="5503EFA5" w14:textId="5E1ACFB6" w:rsidR="00B32139" w:rsidRDefault="0032486D" w:rsidP="00B32139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Fiscal de Obras e Posturas</w:t>
      </w:r>
      <w:r w:rsidR="00B32139">
        <w:rPr>
          <w:rFonts w:ascii="Arial" w:hAnsi="Arial" w:cs="Arial"/>
          <w:sz w:val="22"/>
          <w:szCs w:val="22"/>
        </w:rPr>
        <w:t xml:space="preserve"> – CREA</w:t>
      </w:r>
      <w:r>
        <w:rPr>
          <w:rFonts w:ascii="Arial" w:hAnsi="Arial" w:cs="Arial"/>
          <w:sz w:val="22"/>
          <w:szCs w:val="22"/>
        </w:rPr>
        <w:t xml:space="preserve"> </w:t>
      </w:r>
      <w:r w:rsidR="00B32139">
        <w:rPr>
          <w:rFonts w:ascii="Arial" w:hAnsi="Arial" w:cs="Arial"/>
          <w:sz w:val="22"/>
          <w:szCs w:val="22"/>
        </w:rPr>
        <w:t>RS20</w:t>
      </w:r>
      <w:r>
        <w:rPr>
          <w:rFonts w:ascii="Arial" w:hAnsi="Arial" w:cs="Arial"/>
          <w:sz w:val="22"/>
          <w:szCs w:val="22"/>
        </w:rPr>
        <w:t>8674</w:t>
      </w:r>
    </w:p>
    <w:p w14:paraId="130D6E5A" w14:textId="77777777" w:rsidR="0025181E" w:rsidRDefault="0025181E" w:rsidP="0025181E">
      <w:pPr>
        <w:jc w:val="center"/>
        <w:rPr>
          <w:rFonts w:ascii="Arial" w:hAnsi="Arial" w:cs="Arial"/>
        </w:rPr>
      </w:pPr>
    </w:p>
    <w:p w14:paraId="15F08D0C" w14:textId="77777777" w:rsidR="00AF4981" w:rsidRPr="006937B8" w:rsidRDefault="00AF4981">
      <w:pPr>
        <w:tabs>
          <w:tab w:val="left" w:pos="6990"/>
        </w:tabs>
        <w:rPr>
          <w:rFonts w:ascii="Arial" w:hAnsi="Arial" w:cs="Arial"/>
          <w:sz w:val="24"/>
          <w:szCs w:val="24"/>
        </w:rPr>
      </w:pPr>
    </w:p>
    <w:sectPr w:rsidR="00AF4981" w:rsidRPr="006937B8" w:rsidSect="00386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91" w:right="1701" w:bottom="0" w:left="1701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769F1" w14:textId="77777777" w:rsidR="00DE0356" w:rsidRDefault="00DE0356" w:rsidP="003865C2">
      <w:r>
        <w:separator/>
      </w:r>
    </w:p>
  </w:endnote>
  <w:endnote w:type="continuationSeparator" w:id="0">
    <w:p w14:paraId="5C3AEC7E" w14:textId="77777777" w:rsidR="00DE0356" w:rsidRDefault="00DE0356" w:rsidP="0038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22E8" w14:textId="77777777" w:rsidR="00EE55ED" w:rsidRDefault="00EE55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85A4" w14:textId="77777777" w:rsidR="003865C2" w:rsidRPr="003865C2" w:rsidRDefault="003865C2" w:rsidP="003865C2">
    <w:pPr>
      <w:tabs>
        <w:tab w:val="center" w:pos="4252"/>
        <w:tab w:val="right" w:pos="8504"/>
      </w:tabs>
      <w:jc w:val="center"/>
      <w:rPr>
        <w:rFonts w:ascii="Calibri" w:eastAsia="Calibri" w:hAnsi="Calibri"/>
        <w:sz w:val="22"/>
        <w:szCs w:val="22"/>
        <w:lang w:val="en-US" w:eastAsia="en-US"/>
      </w:rPr>
    </w:pPr>
    <w:proofErr w:type="gramStart"/>
    <w:r w:rsidRPr="003865C2">
      <w:rPr>
        <w:rFonts w:ascii="Calibri" w:eastAsia="Calibri" w:hAnsi="Calibri"/>
        <w:sz w:val="22"/>
        <w:szCs w:val="22"/>
        <w:lang w:eastAsia="en-US"/>
      </w:rPr>
      <w:t>54.3273.1150 .</w:t>
    </w:r>
    <w:proofErr w:type="gramEnd"/>
    <w:r w:rsidRPr="003865C2">
      <w:rPr>
        <w:rFonts w:ascii="Calibri" w:eastAsia="Calibri" w:hAnsi="Calibri"/>
        <w:sz w:val="22"/>
        <w:szCs w:val="22"/>
        <w:lang w:eastAsia="en-US"/>
      </w:rPr>
      <w:t xml:space="preserve"> Rua Silva Jardim, 505 | Bairro </w:t>
    </w:r>
    <w:proofErr w:type="gramStart"/>
    <w:r w:rsidRPr="003865C2">
      <w:rPr>
        <w:rFonts w:ascii="Calibri" w:eastAsia="Calibri" w:hAnsi="Calibri"/>
        <w:sz w:val="22"/>
        <w:szCs w:val="22"/>
        <w:lang w:eastAsia="en-US"/>
      </w:rPr>
      <w:t>Centro .</w:t>
    </w:r>
    <w:proofErr w:type="gramEnd"/>
    <w:r w:rsidRPr="003865C2">
      <w:rPr>
        <w:rFonts w:ascii="Calibri" w:eastAsia="Calibri" w:hAnsi="Calibri"/>
        <w:sz w:val="22"/>
        <w:szCs w:val="22"/>
        <w:lang w:eastAsia="en-US"/>
      </w:rPr>
      <w:t xml:space="preserve"> </w:t>
    </w:r>
    <w:r w:rsidRPr="003865C2">
      <w:rPr>
        <w:rFonts w:ascii="Calibri" w:eastAsia="Calibri" w:hAnsi="Calibri"/>
        <w:sz w:val="22"/>
        <w:szCs w:val="22"/>
        <w:lang w:val="en-US" w:eastAsia="en-US"/>
      </w:rPr>
      <w:t>CEP 95340-000 | contato@novabassano.rs.gov.br</w:t>
    </w:r>
  </w:p>
  <w:p w14:paraId="5DE7A37C" w14:textId="29A75493" w:rsidR="003865C2" w:rsidRDefault="003865C2">
    <w:pPr>
      <w:pStyle w:val="Rodap"/>
    </w:pPr>
  </w:p>
  <w:p w14:paraId="0F659455" w14:textId="77777777" w:rsidR="003865C2" w:rsidRDefault="003865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91D9" w14:textId="77777777" w:rsidR="00EE55ED" w:rsidRDefault="00EE55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61A87" w14:textId="77777777" w:rsidR="00DE0356" w:rsidRDefault="00DE0356" w:rsidP="003865C2">
      <w:r>
        <w:separator/>
      </w:r>
    </w:p>
  </w:footnote>
  <w:footnote w:type="continuationSeparator" w:id="0">
    <w:p w14:paraId="5A2ACA93" w14:textId="77777777" w:rsidR="00DE0356" w:rsidRDefault="00DE0356" w:rsidP="0038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1A54" w14:textId="77777777" w:rsidR="00EE55ED" w:rsidRDefault="00EE55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0"/>
      <w:gridCol w:w="4307"/>
      <w:gridCol w:w="2147"/>
    </w:tblGrid>
    <w:tr w:rsidR="00DC36F6" w14:paraId="5DF37C1B" w14:textId="77777777" w:rsidTr="00C82C55">
      <w:tc>
        <w:tcPr>
          <w:tcW w:w="2660" w:type="dxa"/>
        </w:tcPr>
        <w:p w14:paraId="6F89C255" w14:textId="77777777" w:rsidR="00DC36F6" w:rsidRDefault="00DC36F6" w:rsidP="00DC36F6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60ED02CE" wp14:editId="7F91815B">
                <wp:extent cx="1028700" cy="115252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12F126AD" w14:textId="77777777" w:rsidR="00DC36F6" w:rsidRPr="006B6199" w:rsidRDefault="00DC36F6" w:rsidP="00DC36F6">
          <w:pPr>
            <w:pStyle w:val="Cabealho"/>
            <w:jc w:val="center"/>
            <w:rPr>
              <w:rFonts w:ascii="Arial Narrow" w:hAnsi="Arial Narrow" w:cs="Estrangelo Edessa"/>
              <w:sz w:val="28"/>
              <w:szCs w:val="26"/>
            </w:rPr>
          </w:pPr>
          <w:r w:rsidRPr="006B6199">
            <w:rPr>
              <w:rFonts w:ascii="Arial Narrow" w:hAnsi="Arial Narrow" w:cs="Estrangelo Edessa"/>
              <w:sz w:val="28"/>
              <w:szCs w:val="26"/>
            </w:rPr>
            <w:t>ESTADO DO RIO GRANDE DO SUL</w:t>
          </w:r>
        </w:p>
        <w:p w14:paraId="48656E9F" w14:textId="77777777" w:rsidR="00DC36F6" w:rsidRPr="006B6199" w:rsidRDefault="00DC36F6" w:rsidP="00DC36F6">
          <w:pPr>
            <w:pStyle w:val="Cabealho"/>
            <w:jc w:val="center"/>
            <w:rPr>
              <w:rFonts w:ascii="Arial Narrow" w:hAnsi="Arial Narrow" w:cs="Estrangelo Edessa"/>
              <w:b/>
              <w:sz w:val="28"/>
              <w:szCs w:val="26"/>
              <w:u w:val="single"/>
            </w:rPr>
          </w:pPr>
          <w:r w:rsidRPr="006B6199">
            <w:rPr>
              <w:rFonts w:ascii="Arial Narrow" w:hAnsi="Arial Narrow" w:cs="Estrangelo Edessa"/>
              <w:b/>
              <w:sz w:val="28"/>
              <w:szCs w:val="26"/>
              <w:u w:val="single"/>
            </w:rPr>
            <w:t>MUNICÍPIO DE NOVA BASSANO</w:t>
          </w:r>
        </w:p>
        <w:p w14:paraId="7651B74E" w14:textId="77777777" w:rsidR="00DC36F6" w:rsidRDefault="00DC36F6" w:rsidP="00DC36F6">
          <w:pPr>
            <w:pStyle w:val="Cabealho"/>
            <w:jc w:val="center"/>
          </w:pPr>
        </w:p>
      </w:tc>
      <w:tc>
        <w:tcPr>
          <w:tcW w:w="2300" w:type="dxa"/>
        </w:tcPr>
        <w:p w14:paraId="37F21A9B" w14:textId="6D851196" w:rsidR="00DC36F6" w:rsidRDefault="00DC36F6" w:rsidP="00DC36F6">
          <w:pPr>
            <w:pStyle w:val="Cabealho"/>
            <w:jc w:val="center"/>
          </w:pPr>
        </w:p>
      </w:tc>
    </w:tr>
  </w:tbl>
  <w:p w14:paraId="6EBEF266" w14:textId="4307AF37" w:rsidR="003865C2" w:rsidRDefault="003865C2" w:rsidP="00EE55ED">
    <w:pPr>
      <w:pStyle w:val="Cabealho"/>
      <w:jc w:val="center"/>
    </w:pPr>
  </w:p>
  <w:p w14:paraId="18518BB9" w14:textId="77777777" w:rsidR="003865C2" w:rsidRDefault="003865C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DFBF" w14:textId="77777777" w:rsidR="00EE55ED" w:rsidRDefault="00EE55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26B29"/>
    <w:multiLevelType w:val="singleLevel"/>
    <w:tmpl w:val="B1520F26"/>
    <w:lvl w:ilvl="0">
      <w:start w:val="3"/>
      <w:numFmt w:val="decimal"/>
      <w:lvlText w:val="%1)"/>
      <w:lvlJc w:val="left"/>
      <w:pPr>
        <w:tabs>
          <w:tab w:val="num" w:pos="1891"/>
        </w:tabs>
        <w:ind w:left="1891" w:hanging="360"/>
      </w:pPr>
      <w:rPr>
        <w:rFonts w:hint="default"/>
        <w:b/>
      </w:rPr>
    </w:lvl>
  </w:abstractNum>
  <w:num w:numId="1" w16cid:durableId="101757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2DC"/>
    <w:rsid w:val="000002A4"/>
    <w:rsid w:val="0000073D"/>
    <w:rsid w:val="000048B1"/>
    <w:rsid w:val="00005BDC"/>
    <w:rsid w:val="0001006D"/>
    <w:rsid w:val="0001695A"/>
    <w:rsid w:val="0002215F"/>
    <w:rsid w:val="00026E7C"/>
    <w:rsid w:val="000275C3"/>
    <w:rsid w:val="000309B9"/>
    <w:rsid w:val="00033F6E"/>
    <w:rsid w:val="0003471C"/>
    <w:rsid w:val="00035E54"/>
    <w:rsid w:val="00045C3F"/>
    <w:rsid w:val="00047841"/>
    <w:rsid w:val="00057E39"/>
    <w:rsid w:val="000602D9"/>
    <w:rsid w:val="00062BA0"/>
    <w:rsid w:val="00063DBE"/>
    <w:rsid w:val="00074010"/>
    <w:rsid w:val="00094135"/>
    <w:rsid w:val="00097436"/>
    <w:rsid w:val="000A1582"/>
    <w:rsid w:val="000A3433"/>
    <w:rsid w:val="000A6321"/>
    <w:rsid w:val="000B7AF8"/>
    <w:rsid w:val="000C2A86"/>
    <w:rsid w:val="000C47E5"/>
    <w:rsid w:val="000C6279"/>
    <w:rsid w:val="000C7472"/>
    <w:rsid w:val="000D3320"/>
    <w:rsid w:val="000D38A9"/>
    <w:rsid w:val="000E4B10"/>
    <w:rsid w:val="000E7E21"/>
    <w:rsid w:val="000F17C6"/>
    <w:rsid w:val="000F2A76"/>
    <w:rsid w:val="000F3047"/>
    <w:rsid w:val="00111552"/>
    <w:rsid w:val="00112D8C"/>
    <w:rsid w:val="00123585"/>
    <w:rsid w:val="00130192"/>
    <w:rsid w:val="001356C4"/>
    <w:rsid w:val="00140F10"/>
    <w:rsid w:val="001516DA"/>
    <w:rsid w:val="00155C7C"/>
    <w:rsid w:val="00160E36"/>
    <w:rsid w:val="00166ECA"/>
    <w:rsid w:val="0017790B"/>
    <w:rsid w:val="00183295"/>
    <w:rsid w:val="001841C9"/>
    <w:rsid w:val="001961D4"/>
    <w:rsid w:val="0019652E"/>
    <w:rsid w:val="001A48C7"/>
    <w:rsid w:val="001A7497"/>
    <w:rsid w:val="001B0C0C"/>
    <w:rsid w:val="001B1A9D"/>
    <w:rsid w:val="001B2270"/>
    <w:rsid w:val="001B4EB1"/>
    <w:rsid w:val="001B7D1D"/>
    <w:rsid w:val="001C465C"/>
    <w:rsid w:val="001D24F2"/>
    <w:rsid w:val="001D42FE"/>
    <w:rsid w:val="001D492E"/>
    <w:rsid w:val="001E1C90"/>
    <w:rsid w:val="001E310A"/>
    <w:rsid w:val="001F340C"/>
    <w:rsid w:val="001F4D80"/>
    <w:rsid w:val="002114DC"/>
    <w:rsid w:val="00221528"/>
    <w:rsid w:val="002254D6"/>
    <w:rsid w:val="002267A7"/>
    <w:rsid w:val="002416FD"/>
    <w:rsid w:val="00244072"/>
    <w:rsid w:val="00244D55"/>
    <w:rsid w:val="00245893"/>
    <w:rsid w:val="00247C89"/>
    <w:rsid w:val="0025181E"/>
    <w:rsid w:val="00252120"/>
    <w:rsid w:val="00255029"/>
    <w:rsid w:val="00256179"/>
    <w:rsid w:val="00276B96"/>
    <w:rsid w:val="00277346"/>
    <w:rsid w:val="002828C3"/>
    <w:rsid w:val="00292AE0"/>
    <w:rsid w:val="00292E99"/>
    <w:rsid w:val="00294563"/>
    <w:rsid w:val="00295415"/>
    <w:rsid w:val="00295FAE"/>
    <w:rsid w:val="0029680C"/>
    <w:rsid w:val="002B22EB"/>
    <w:rsid w:val="002B26E5"/>
    <w:rsid w:val="002B667B"/>
    <w:rsid w:val="002C1134"/>
    <w:rsid w:val="002C2E25"/>
    <w:rsid w:val="002D5141"/>
    <w:rsid w:val="002E0595"/>
    <w:rsid w:val="002F7F42"/>
    <w:rsid w:val="003069F3"/>
    <w:rsid w:val="00307CDE"/>
    <w:rsid w:val="00310ECA"/>
    <w:rsid w:val="00311B1A"/>
    <w:rsid w:val="00314967"/>
    <w:rsid w:val="00316A2B"/>
    <w:rsid w:val="0031788B"/>
    <w:rsid w:val="0032486D"/>
    <w:rsid w:val="0032693A"/>
    <w:rsid w:val="00332DBA"/>
    <w:rsid w:val="00335778"/>
    <w:rsid w:val="00340124"/>
    <w:rsid w:val="00342421"/>
    <w:rsid w:val="003439FE"/>
    <w:rsid w:val="00345E27"/>
    <w:rsid w:val="00350570"/>
    <w:rsid w:val="00370637"/>
    <w:rsid w:val="00383239"/>
    <w:rsid w:val="003848C3"/>
    <w:rsid w:val="003865C2"/>
    <w:rsid w:val="00394F8D"/>
    <w:rsid w:val="003A125C"/>
    <w:rsid w:val="003A310B"/>
    <w:rsid w:val="003A360E"/>
    <w:rsid w:val="003A7655"/>
    <w:rsid w:val="003B0846"/>
    <w:rsid w:val="003B24AD"/>
    <w:rsid w:val="003B467C"/>
    <w:rsid w:val="003B6C18"/>
    <w:rsid w:val="003C097A"/>
    <w:rsid w:val="003C2FB6"/>
    <w:rsid w:val="003C4776"/>
    <w:rsid w:val="003C548F"/>
    <w:rsid w:val="003C6100"/>
    <w:rsid w:val="003D6AA5"/>
    <w:rsid w:val="003E1E20"/>
    <w:rsid w:val="003E606E"/>
    <w:rsid w:val="003F14A7"/>
    <w:rsid w:val="003F3C7D"/>
    <w:rsid w:val="00406500"/>
    <w:rsid w:val="0041122B"/>
    <w:rsid w:val="00411476"/>
    <w:rsid w:val="004152C4"/>
    <w:rsid w:val="00420C1C"/>
    <w:rsid w:val="00421D67"/>
    <w:rsid w:val="00422667"/>
    <w:rsid w:val="00423E9F"/>
    <w:rsid w:val="004363C6"/>
    <w:rsid w:val="004412D3"/>
    <w:rsid w:val="0045030E"/>
    <w:rsid w:val="0047240C"/>
    <w:rsid w:val="00472D05"/>
    <w:rsid w:val="0047388E"/>
    <w:rsid w:val="00474778"/>
    <w:rsid w:val="0048610C"/>
    <w:rsid w:val="00491564"/>
    <w:rsid w:val="00492A64"/>
    <w:rsid w:val="00495479"/>
    <w:rsid w:val="004C128B"/>
    <w:rsid w:val="004C3872"/>
    <w:rsid w:val="004C3B71"/>
    <w:rsid w:val="004D3B8D"/>
    <w:rsid w:val="004D3BE3"/>
    <w:rsid w:val="004E0C83"/>
    <w:rsid w:val="004E4A73"/>
    <w:rsid w:val="004F0FB9"/>
    <w:rsid w:val="005031A9"/>
    <w:rsid w:val="005043BA"/>
    <w:rsid w:val="005160C2"/>
    <w:rsid w:val="00517DBC"/>
    <w:rsid w:val="00523613"/>
    <w:rsid w:val="005303E0"/>
    <w:rsid w:val="005339EA"/>
    <w:rsid w:val="00535B75"/>
    <w:rsid w:val="00535D26"/>
    <w:rsid w:val="005362DC"/>
    <w:rsid w:val="00545A44"/>
    <w:rsid w:val="00563F7B"/>
    <w:rsid w:val="005641BB"/>
    <w:rsid w:val="0056730A"/>
    <w:rsid w:val="005746EA"/>
    <w:rsid w:val="005813A9"/>
    <w:rsid w:val="00584E6F"/>
    <w:rsid w:val="0058514A"/>
    <w:rsid w:val="00586B7E"/>
    <w:rsid w:val="00592356"/>
    <w:rsid w:val="005951FD"/>
    <w:rsid w:val="00595364"/>
    <w:rsid w:val="005B3890"/>
    <w:rsid w:val="005B4A32"/>
    <w:rsid w:val="005B4D20"/>
    <w:rsid w:val="005B710E"/>
    <w:rsid w:val="005C3CFA"/>
    <w:rsid w:val="005C73B3"/>
    <w:rsid w:val="005E1F7C"/>
    <w:rsid w:val="005F3251"/>
    <w:rsid w:val="0060292A"/>
    <w:rsid w:val="00607634"/>
    <w:rsid w:val="00611473"/>
    <w:rsid w:val="00614E14"/>
    <w:rsid w:val="006274D5"/>
    <w:rsid w:val="00652A92"/>
    <w:rsid w:val="00654D23"/>
    <w:rsid w:val="00657BBC"/>
    <w:rsid w:val="006609BA"/>
    <w:rsid w:val="00660AEE"/>
    <w:rsid w:val="00667468"/>
    <w:rsid w:val="00670263"/>
    <w:rsid w:val="006856C6"/>
    <w:rsid w:val="00686A8B"/>
    <w:rsid w:val="00691AE3"/>
    <w:rsid w:val="006937B8"/>
    <w:rsid w:val="00696474"/>
    <w:rsid w:val="006A3E67"/>
    <w:rsid w:val="006A466B"/>
    <w:rsid w:val="006A4982"/>
    <w:rsid w:val="006B2AFB"/>
    <w:rsid w:val="006C2781"/>
    <w:rsid w:val="006C34DE"/>
    <w:rsid w:val="006C4E3A"/>
    <w:rsid w:val="006D4352"/>
    <w:rsid w:val="006D7FAF"/>
    <w:rsid w:val="006E0FFA"/>
    <w:rsid w:val="007021A8"/>
    <w:rsid w:val="00704B4C"/>
    <w:rsid w:val="00707DF4"/>
    <w:rsid w:val="007157B6"/>
    <w:rsid w:val="0072197F"/>
    <w:rsid w:val="00734324"/>
    <w:rsid w:val="00755BAA"/>
    <w:rsid w:val="00764951"/>
    <w:rsid w:val="00771D1B"/>
    <w:rsid w:val="007769A2"/>
    <w:rsid w:val="007862CB"/>
    <w:rsid w:val="007866D0"/>
    <w:rsid w:val="007943B5"/>
    <w:rsid w:val="007A1FD9"/>
    <w:rsid w:val="007A2ABB"/>
    <w:rsid w:val="007B1DF1"/>
    <w:rsid w:val="007C59F6"/>
    <w:rsid w:val="007C5E29"/>
    <w:rsid w:val="007F26B2"/>
    <w:rsid w:val="0080048C"/>
    <w:rsid w:val="008167F9"/>
    <w:rsid w:val="0083091C"/>
    <w:rsid w:val="0083462A"/>
    <w:rsid w:val="008426B4"/>
    <w:rsid w:val="0085165D"/>
    <w:rsid w:val="00854B15"/>
    <w:rsid w:val="008568F8"/>
    <w:rsid w:val="00856B0A"/>
    <w:rsid w:val="0086359B"/>
    <w:rsid w:val="008674E1"/>
    <w:rsid w:val="00872A49"/>
    <w:rsid w:val="008757E6"/>
    <w:rsid w:val="00887F99"/>
    <w:rsid w:val="00893C78"/>
    <w:rsid w:val="00896EDC"/>
    <w:rsid w:val="008A7F98"/>
    <w:rsid w:val="008B220C"/>
    <w:rsid w:val="008B2BDF"/>
    <w:rsid w:val="008B5D53"/>
    <w:rsid w:val="008C0F2A"/>
    <w:rsid w:val="008C1BF0"/>
    <w:rsid w:val="008D59A1"/>
    <w:rsid w:val="008D5D24"/>
    <w:rsid w:val="008E213F"/>
    <w:rsid w:val="008E7DA2"/>
    <w:rsid w:val="00915EB5"/>
    <w:rsid w:val="00917317"/>
    <w:rsid w:val="00920334"/>
    <w:rsid w:val="00923CAB"/>
    <w:rsid w:val="0092500B"/>
    <w:rsid w:val="00925096"/>
    <w:rsid w:val="00925949"/>
    <w:rsid w:val="00937456"/>
    <w:rsid w:val="00946D61"/>
    <w:rsid w:val="00957C33"/>
    <w:rsid w:val="00963B0C"/>
    <w:rsid w:val="00963F68"/>
    <w:rsid w:val="00964036"/>
    <w:rsid w:val="00971B3E"/>
    <w:rsid w:val="009758D2"/>
    <w:rsid w:val="00975D7B"/>
    <w:rsid w:val="00976A87"/>
    <w:rsid w:val="00984F00"/>
    <w:rsid w:val="009856A4"/>
    <w:rsid w:val="009912A3"/>
    <w:rsid w:val="00996288"/>
    <w:rsid w:val="009A278C"/>
    <w:rsid w:val="009A54F2"/>
    <w:rsid w:val="009A724A"/>
    <w:rsid w:val="009B7DDC"/>
    <w:rsid w:val="009C45D3"/>
    <w:rsid w:val="009C7B45"/>
    <w:rsid w:val="009D5E4E"/>
    <w:rsid w:val="009D6BFB"/>
    <w:rsid w:val="009F2A54"/>
    <w:rsid w:val="00A010B3"/>
    <w:rsid w:val="00A21AA3"/>
    <w:rsid w:val="00A2201A"/>
    <w:rsid w:val="00A309A6"/>
    <w:rsid w:val="00A35D7A"/>
    <w:rsid w:val="00A40A73"/>
    <w:rsid w:val="00A42008"/>
    <w:rsid w:val="00A42131"/>
    <w:rsid w:val="00A43215"/>
    <w:rsid w:val="00A43A4C"/>
    <w:rsid w:val="00A43F1C"/>
    <w:rsid w:val="00A4557A"/>
    <w:rsid w:val="00A51FA5"/>
    <w:rsid w:val="00A5711D"/>
    <w:rsid w:val="00A57627"/>
    <w:rsid w:val="00A60FE2"/>
    <w:rsid w:val="00A70417"/>
    <w:rsid w:val="00A7563D"/>
    <w:rsid w:val="00A82385"/>
    <w:rsid w:val="00A8275F"/>
    <w:rsid w:val="00A84256"/>
    <w:rsid w:val="00AC0183"/>
    <w:rsid w:val="00AC0245"/>
    <w:rsid w:val="00AC4946"/>
    <w:rsid w:val="00AD33AE"/>
    <w:rsid w:val="00AE0761"/>
    <w:rsid w:val="00AF4113"/>
    <w:rsid w:val="00AF4981"/>
    <w:rsid w:val="00B02BDE"/>
    <w:rsid w:val="00B07412"/>
    <w:rsid w:val="00B1011B"/>
    <w:rsid w:val="00B11C1F"/>
    <w:rsid w:val="00B21AAC"/>
    <w:rsid w:val="00B251B0"/>
    <w:rsid w:val="00B25889"/>
    <w:rsid w:val="00B25E66"/>
    <w:rsid w:val="00B30524"/>
    <w:rsid w:val="00B312A4"/>
    <w:rsid w:val="00B32139"/>
    <w:rsid w:val="00B3731E"/>
    <w:rsid w:val="00B4341C"/>
    <w:rsid w:val="00B47502"/>
    <w:rsid w:val="00B51F2A"/>
    <w:rsid w:val="00B535C8"/>
    <w:rsid w:val="00B606FF"/>
    <w:rsid w:val="00B61534"/>
    <w:rsid w:val="00B61B62"/>
    <w:rsid w:val="00B63E23"/>
    <w:rsid w:val="00B66518"/>
    <w:rsid w:val="00B66FB9"/>
    <w:rsid w:val="00B73C0F"/>
    <w:rsid w:val="00B74F68"/>
    <w:rsid w:val="00B763B8"/>
    <w:rsid w:val="00B86728"/>
    <w:rsid w:val="00B87076"/>
    <w:rsid w:val="00B87E6F"/>
    <w:rsid w:val="00B87FE7"/>
    <w:rsid w:val="00B90C3F"/>
    <w:rsid w:val="00B967C4"/>
    <w:rsid w:val="00B969EF"/>
    <w:rsid w:val="00BA280C"/>
    <w:rsid w:val="00BB05B2"/>
    <w:rsid w:val="00BB37D2"/>
    <w:rsid w:val="00BC4166"/>
    <w:rsid w:val="00BC4B77"/>
    <w:rsid w:val="00BD1966"/>
    <w:rsid w:val="00BE12CB"/>
    <w:rsid w:val="00BE67DD"/>
    <w:rsid w:val="00BE74AD"/>
    <w:rsid w:val="00BF0436"/>
    <w:rsid w:val="00C105D4"/>
    <w:rsid w:val="00C14E9F"/>
    <w:rsid w:val="00C34F9D"/>
    <w:rsid w:val="00C36E64"/>
    <w:rsid w:val="00C36FC7"/>
    <w:rsid w:val="00C4114B"/>
    <w:rsid w:val="00C41C69"/>
    <w:rsid w:val="00C41D9E"/>
    <w:rsid w:val="00C44925"/>
    <w:rsid w:val="00C528B5"/>
    <w:rsid w:val="00C56E50"/>
    <w:rsid w:val="00C6254F"/>
    <w:rsid w:val="00C629D7"/>
    <w:rsid w:val="00C715B5"/>
    <w:rsid w:val="00C82432"/>
    <w:rsid w:val="00C82DAB"/>
    <w:rsid w:val="00C913B2"/>
    <w:rsid w:val="00CA0BCD"/>
    <w:rsid w:val="00CA155A"/>
    <w:rsid w:val="00CA5B78"/>
    <w:rsid w:val="00CB0E63"/>
    <w:rsid w:val="00CB32B9"/>
    <w:rsid w:val="00CC1171"/>
    <w:rsid w:val="00CC4C9F"/>
    <w:rsid w:val="00CD7EAB"/>
    <w:rsid w:val="00CE3214"/>
    <w:rsid w:val="00CF0048"/>
    <w:rsid w:val="00CF3440"/>
    <w:rsid w:val="00D0468A"/>
    <w:rsid w:val="00D0627B"/>
    <w:rsid w:val="00D0689B"/>
    <w:rsid w:val="00D13751"/>
    <w:rsid w:val="00D252B2"/>
    <w:rsid w:val="00D30819"/>
    <w:rsid w:val="00D35D08"/>
    <w:rsid w:val="00D37D0A"/>
    <w:rsid w:val="00D37F81"/>
    <w:rsid w:val="00D41A8E"/>
    <w:rsid w:val="00D536A6"/>
    <w:rsid w:val="00D579E5"/>
    <w:rsid w:val="00D66104"/>
    <w:rsid w:val="00D6634E"/>
    <w:rsid w:val="00D71E3F"/>
    <w:rsid w:val="00D74CCB"/>
    <w:rsid w:val="00D7723A"/>
    <w:rsid w:val="00D7794E"/>
    <w:rsid w:val="00D80FF3"/>
    <w:rsid w:val="00D82418"/>
    <w:rsid w:val="00D828BA"/>
    <w:rsid w:val="00D84443"/>
    <w:rsid w:val="00D93A2F"/>
    <w:rsid w:val="00DB69CF"/>
    <w:rsid w:val="00DC0271"/>
    <w:rsid w:val="00DC1791"/>
    <w:rsid w:val="00DC2106"/>
    <w:rsid w:val="00DC36F6"/>
    <w:rsid w:val="00DE0356"/>
    <w:rsid w:val="00DE360D"/>
    <w:rsid w:val="00DE3FA1"/>
    <w:rsid w:val="00DE4A68"/>
    <w:rsid w:val="00DE6D11"/>
    <w:rsid w:val="00DF054D"/>
    <w:rsid w:val="00DF29F2"/>
    <w:rsid w:val="00E0649A"/>
    <w:rsid w:val="00E23C11"/>
    <w:rsid w:val="00E23E02"/>
    <w:rsid w:val="00E2439B"/>
    <w:rsid w:val="00E2486D"/>
    <w:rsid w:val="00E26A51"/>
    <w:rsid w:val="00E408F7"/>
    <w:rsid w:val="00E41986"/>
    <w:rsid w:val="00E43150"/>
    <w:rsid w:val="00E45735"/>
    <w:rsid w:val="00E46AD2"/>
    <w:rsid w:val="00E5181B"/>
    <w:rsid w:val="00E52C23"/>
    <w:rsid w:val="00E52FB5"/>
    <w:rsid w:val="00E53729"/>
    <w:rsid w:val="00E53890"/>
    <w:rsid w:val="00E546A4"/>
    <w:rsid w:val="00E554FE"/>
    <w:rsid w:val="00E65CEC"/>
    <w:rsid w:val="00E6763A"/>
    <w:rsid w:val="00E76714"/>
    <w:rsid w:val="00E87F96"/>
    <w:rsid w:val="00E92599"/>
    <w:rsid w:val="00E968BD"/>
    <w:rsid w:val="00E97E92"/>
    <w:rsid w:val="00EA1634"/>
    <w:rsid w:val="00EA351D"/>
    <w:rsid w:val="00EB0D71"/>
    <w:rsid w:val="00EB47F8"/>
    <w:rsid w:val="00EB7613"/>
    <w:rsid w:val="00EB7678"/>
    <w:rsid w:val="00EB7FB2"/>
    <w:rsid w:val="00EC7888"/>
    <w:rsid w:val="00EE55ED"/>
    <w:rsid w:val="00EF682E"/>
    <w:rsid w:val="00F04671"/>
    <w:rsid w:val="00F04B12"/>
    <w:rsid w:val="00F13A28"/>
    <w:rsid w:val="00F21494"/>
    <w:rsid w:val="00F224DD"/>
    <w:rsid w:val="00F25448"/>
    <w:rsid w:val="00F27981"/>
    <w:rsid w:val="00F463E1"/>
    <w:rsid w:val="00F6454F"/>
    <w:rsid w:val="00F7560B"/>
    <w:rsid w:val="00F901C7"/>
    <w:rsid w:val="00F91280"/>
    <w:rsid w:val="00F96798"/>
    <w:rsid w:val="00FA0D5E"/>
    <w:rsid w:val="00FA355C"/>
    <w:rsid w:val="00FA5A19"/>
    <w:rsid w:val="00FA75FB"/>
    <w:rsid w:val="00FB0A6C"/>
    <w:rsid w:val="00FC1E7A"/>
    <w:rsid w:val="00FC337C"/>
    <w:rsid w:val="00FC3AF3"/>
    <w:rsid w:val="00FC5A50"/>
    <w:rsid w:val="00FD4EBB"/>
    <w:rsid w:val="00FD7ECD"/>
    <w:rsid w:val="00FE3B91"/>
    <w:rsid w:val="00FE62F7"/>
    <w:rsid w:val="00FF1E16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195B4D"/>
  <w15:docId w15:val="{625B0EDB-6D5F-4F59-8D93-D06F78E2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-284" w:right="-518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E546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518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518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b/>
      <w:sz w:val="28"/>
    </w:rPr>
  </w:style>
  <w:style w:type="paragraph" w:styleId="Textodebalo">
    <w:name w:val="Balloon Text"/>
    <w:basedOn w:val="Normal"/>
    <w:semiHidden/>
    <w:rsid w:val="00423E9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1D4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F463E1"/>
    <w:pPr>
      <w:ind w:left="-284" w:right="-518"/>
      <w:jc w:val="both"/>
    </w:pPr>
    <w:rPr>
      <w:sz w:val="24"/>
    </w:rPr>
  </w:style>
  <w:style w:type="character" w:customStyle="1" w:styleId="Ttulo2Char">
    <w:name w:val="Título 2 Char"/>
    <w:basedOn w:val="Fontepargpadro"/>
    <w:link w:val="Ttulo2"/>
    <w:rsid w:val="00E546A4"/>
    <w:rPr>
      <w:rFonts w:ascii="Arial" w:hAnsi="Arial" w:cs="Arial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rsid w:val="00E546A4"/>
    <w:rPr>
      <w:rFonts w:ascii="Arial" w:hAnsi="Arial" w:cs="Arial"/>
      <w:sz w:val="24"/>
    </w:rPr>
  </w:style>
  <w:style w:type="character" w:customStyle="1" w:styleId="CorpodetextoChar">
    <w:name w:val="Corpo de texto Char"/>
    <w:basedOn w:val="Fontepargpadro"/>
    <w:link w:val="Corpodetexto"/>
    <w:rsid w:val="00E546A4"/>
    <w:rPr>
      <w:rFonts w:ascii="Arial" w:hAnsi="Arial" w:cs="Arial"/>
      <w:sz w:val="24"/>
    </w:rPr>
  </w:style>
  <w:style w:type="character" w:customStyle="1" w:styleId="Ttulo3Char">
    <w:name w:val="Título 3 Char"/>
    <w:basedOn w:val="Fontepargpadro"/>
    <w:link w:val="Ttulo3"/>
    <w:semiHidden/>
    <w:rsid w:val="002518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rsid w:val="002518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Char">
    <w:name w:val="Título Char"/>
    <w:basedOn w:val="Fontepargpadro"/>
    <w:link w:val="Ttulo"/>
    <w:rsid w:val="0025181E"/>
    <w:rPr>
      <w:b/>
      <w:sz w:val="28"/>
    </w:rPr>
  </w:style>
  <w:style w:type="paragraph" w:styleId="Subttulo">
    <w:name w:val="Subtitle"/>
    <w:basedOn w:val="Normal"/>
    <w:link w:val="SubttuloChar"/>
    <w:qFormat/>
    <w:rsid w:val="0025181E"/>
    <w:pPr>
      <w:jc w:val="center"/>
    </w:pPr>
    <w:rPr>
      <w:rFonts w:ascii="Arial" w:hAnsi="Arial" w:cs="Arial"/>
      <w:b/>
      <w:bCs/>
      <w:sz w:val="22"/>
      <w:szCs w:val="24"/>
    </w:rPr>
  </w:style>
  <w:style w:type="character" w:customStyle="1" w:styleId="SubttuloChar">
    <w:name w:val="Subtítulo Char"/>
    <w:basedOn w:val="Fontepargpadro"/>
    <w:link w:val="Subttulo"/>
    <w:rsid w:val="0025181E"/>
    <w:rPr>
      <w:rFonts w:ascii="Arial" w:hAnsi="Arial" w:cs="Arial"/>
      <w:b/>
      <w:bCs/>
      <w:sz w:val="22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865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65C2"/>
  </w:style>
  <w:style w:type="paragraph" w:styleId="Rodap">
    <w:name w:val="footer"/>
    <w:basedOn w:val="Normal"/>
    <w:link w:val="RodapChar"/>
    <w:uiPriority w:val="99"/>
    <w:unhideWhenUsed/>
    <w:rsid w:val="003865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65C2"/>
  </w:style>
  <w:style w:type="paragraph" w:customStyle="1" w:styleId="Default">
    <w:name w:val="Default"/>
    <w:rsid w:val="0040650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AUTORIZA&#199;&#195;O%20PARA%20DEMOLI&#199;&#195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77A8C-03D4-4084-91DB-577D20A4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AUTORIZAÇÃO PARA DEMOLIÇÃO</Template>
  <TotalTime>714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CERTIDÃO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CERTIDÃO</dc:title>
  <dc:creator>odete</dc:creator>
  <cp:lastModifiedBy>Obras07</cp:lastModifiedBy>
  <cp:revision>72</cp:revision>
  <cp:lastPrinted>2022-11-23T13:05:00Z</cp:lastPrinted>
  <dcterms:created xsi:type="dcterms:W3CDTF">2016-03-04T14:25:00Z</dcterms:created>
  <dcterms:modified xsi:type="dcterms:W3CDTF">2026-01-22T12:01:00Z</dcterms:modified>
</cp:coreProperties>
</file>